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FA81" w14:textId="77777777" w:rsidR="00166D24" w:rsidRDefault="009F5C9F" w:rsidP="00DA766E">
      <w:pPr>
        <w:pStyle w:val="Rubrikrad3"/>
      </w:pPr>
      <w:r>
        <w:t>FFV med betalning</w:t>
      </w:r>
    </w:p>
    <w:p w14:paraId="2BEFF264" w14:textId="77777777" w:rsidR="006024B3" w:rsidRDefault="009F5C9F" w:rsidP="007F0250">
      <w:pPr>
        <w:pStyle w:val="Rubrikrad1"/>
      </w:pPr>
      <w:r>
        <w:t>Ledighetsansökan</w:t>
      </w:r>
    </w:p>
    <w:p w14:paraId="2F32C3C4" w14:textId="77777777" w:rsidR="009F5C9F" w:rsidRDefault="009F5C9F" w:rsidP="001577DB">
      <w:pPr>
        <w:pStyle w:val="Brdtext"/>
      </w:pPr>
      <w:r w:rsidRPr="001577DB">
        <w:t>Enligt 6 - 7 § Förtroendemannalagen har du rätt till bibehållen lön och anställningsförmåner under utbildningstiden. För reskostnadsersättning ska överenskommelse träffas med din arbetsgivare innan utbildningen påbörjas.</w:t>
      </w:r>
    </w:p>
    <w:p w14:paraId="498CFD16" w14:textId="77777777" w:rsidR="009F5C9F" w:rsidRDefault="009F5C9F" w:rsidP="001577DB">
      <w:pPr>
        <w:pStyle w:val="Brdtext"/>
      </w:pPr>
    </w:p>
    <w:p w14:paraId="40D60863" w14:textId="77777777" w:rsidR="009F5C9F" w:rsidRDefault="009F5C9F" w:rsidP="00275D73">
      <w:pPr>
        <w:pStyle w:val="Rubrik4"/>
      </w:pPr>
      <w:r>
        <w:t>Utbildning/Konferens</w:t>
      </w:r>
    </w:p>
    <w:tbl>
      <w:tblPr>
        <w:tblStyle w:val="Tabellrutnt"/>
        <w:tblW w:w="9072" w:type="dxa"/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9F5C9F" w14:paraId="5C20EC14" w14:textId="77777777" w:rsidTr="00B90D47">
        <w:trPr>
          <w:trHeight w:val="510"/>
        </w:trPr>
        <w:tc>
          <w:tcPr>
            <w:tcW w:w="4536" w:type="dxa"/>
            <w:tcBorders>
              <w:bottom w:val="single" w:sz="4" w:space="0" w:color="auto"/>
            </w:tcBorders>
          </w:tcPr>
          <w:p w14:paraId="6E0C9E2C" w14:textId="77777777" w:rsidR="009F5C9F" w:rsidRDefault="009F5C9F" w:rsidP="00E620AF">
            <w:pPr>
              <w:pStyle w:val="Tabellrubriker"/>
            </w:pPr>
            <w:r>
              <w:t>Utbildningens namn</w:t>
            </w:r>
          </w:p>
          <w:p w14:paraId="751CE083" w14:textId="3ED55F78" w:rsidR="009F5C9F" w:rsidRDefault="009F5C9F" w:rsidP="00E620AF">
            <w:pPr>
              <w:pStyle w:val="Tab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536" w:type="dxa"/>
          </w:tcPr>
          <w:p w14:paraId="6FDDFC65" w14:textId="77777777" w:rsidR="009F5C9F" w:rsidRDefault="009F5C9F" w:rsidP="00E620AF">
            <w:pPr>
              <w:pStyle w:val="Tabellrubriker"/>
            </w:pPr>
            <w:r>
              <w:t>Datum för utbildningen</w:t>
            </w:r>
          </w:p>
          <w:p w14:paraId="3228A3CE" w14:textId="57F491F9" w:rsidR="009F5C9F" w:rsidRDefault="009F5C9F" w:rsidP="00E620AF">
            <w:pPr>
              <w:pStyle w:val="Tab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F5C9F" w14:paraId="5DA11419" w14:textId="77777777" w:rsidTr="00B90D47">
        <w:trPr>
          <w:trHeight w:val="510"/>
        </w:trPr>
        <w:tc>
          <w:tcPr>
            <w:tcW w:w="4536" w:type="dxa"/>
            <w:tcBorders>
              <w:right w:val="nil"/>
            </w:tcBorders>
          </w:tcPr>
          <w:p w14:paraId="760D97B9" w14:textId="77777777" w:rsidR="009F5C9F" w:rsidRDefault="009F5C9F" w:rsidP="00E620AF">
            <w:pPr>
              <w:pStyle w:val="Tabellrubriker"/>
            </w:pPr>
            <w:r>
              <w:t>Utbildningsanordnare</w:t>
            </w:r>
          </w:p>
          <w:p w14:paraId="028299F5" w14:textId="62F629E7" w:rsidR="009F5C9F" w:rsidRDefault="009F5C9F" w:rsidP="00E620AF">
            <w:pPr>
              <w:pStyle w:val="Tabelltext"/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  <w:tc>
          <w:tcPr>
            <w:tcW w:w="4536" w:type="dxa"/>
            <w:tcBorders>
              <w:left w:val="nil"/>
            </w:tcBorders>
          </w:tcPr>
          <w:p w14:paraId="67590852" w14:textId="77777777" w:rsidR="009F5C9F" w:rsidRDefault="009F5C9F" w:rsidP="00E620AF">
            <w:pPr>
              <w:pStyle w:val="Tabellrubriker"/>
            </w:pPr>
          </w:p>
        </w:tc>
      </w:tr>
    </w:tbl>
    <w:p w14:paraId="078CD98E" w14:textId="77777777" w:rsidR="009F5C9F" w:rsidRDefault="009F5C9F" w:rsidP="00275D73">
      <w:pPr>
        <w:pStyle w:val="Brdtext"/>
      </w:pPr>
    </w:p>
    <w:p w14:paraId="4182C13A" w14:textId="77777777" w:rsidR="009F5C9F" w:rsidRDefault="009F5C9F" w:rsidP="00275D73">
      <w:pPr>
        <w:pStyle w:val="Rubrik4"/>
      </w:pPr>
      <w:r>
        <w:t>Arbetstagare</w:t>
      </w:r>
    </w:p>
    <w:tbl>
      <w:tblPr>
        <w:tblStyle w:val="Tabellrutnt"/>
        <w:tblW w:w="9070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4536"/>
        <w:gridCol w:w="4534"/>
      </w:tblGrid>
      <w:tr w:rsidR="009F5C9F" w14:paraId="100A9459" w14:textId="77777777" w:rsidTr="00B90D47">
        <w:trPr>
          <w:trHeight w:val="510"/>
        </w:trPr>
        <w:tc>
          <w:tcPr>
            <w:tcW w:w="4536" w:type="dxa"/>
          </w:tcPr>
          <w:p w14:paraId="503BA117" w14:textId="77777777" w:rsidR="009F5C9F" w:rsidRDefault="009F5C9F" w:rsidP="00E620AF">
            <w:pPr>
              <w:pStyle w:val="Tabellrubriker"/>
            </w:pPr>
            <w:r>
              <w:t>Namn</w:t>
            </w:r>
          </w:p>
          <w:p w14:paraId="1A9FD316" w14:textId="231EE096" w:rsidR="009F5C9F" w:rsidRDefault="009F5C9F" w:rsidP="00E620AF">
            <w:pPr>
              <w:pStyle w:val="Tabell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34" w:type="dxa"/>
          </w:tcPr>
          <w:p w14:paraId="0071C3C5" w14:textId="77777777" w:rsidR="009F5C9F" w:rsidRDefault="009F5C9F" w:rsidP="00E620AF">
            <w:pPr>
              <w:pStyle w:val="Tabellrubriker"/>
            </w:pPr>
            <w:r>
              <w:t>Personnummer</w:t>
            </w:r>
          </w:p>
          <w:p w14:paraId="277008B3" w14:textId="4FB6141D" w:rsidR="009F5C9F" w:rsidRDefault="009F5C9F" w:rsidP="00E620AF">
            <w:pPr>
              <w:pStyle w:val="Tabell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F5C9F" w:rsidRPr="00ED0DDB" w14:paraId="09BD597A" w14:textId="77777777" w:rsidTr="00B90D47">
        <w:trPr>
          <w:trHeight w:val="510"/>
        </w:trPr>
        <w:tc>
          <w:tcPr>
            <w:tcW w:w="4536" w:type="dxa"/>
          </w:tcPr>
          <w:p w14:paraId="00E9C6BB" w14:textId="77777777" w:rsidR="009F5C9F" w:rsidRDefault="009F5C9F" w:rsidP="00E620AF">
            <w:pPr>
              <w:pStyle w:val="Tabellrubriker"/>
            </w:pPr>
            <w:r>
              <w:t>Adress</w:t>
            </w:r>
          </w:p>
          <w:p w14:paraId="2379AC18" w14:textId="7F5DE5A4" w:rsidR="009F5C9F" w:rsidRDefault="009F5C9F" w:rsidP="00E620AF">
            <w:pPr>
              <w:pStyle w:val="Tabell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34" w:type="dxa"/>
          </w:tcPr>
          <w:p w14:paraId="0DCBE0BD" w14:textId="77777777" w:rsidR="009F5C9F" w:rsidRPr="0025792A" w:rsidRDefault="009F5C9F" w:rsidP="00E620AF">
            <w:pPr>
              <w:pStyle w:val="Tabellrubriker"/>
              <w:rPr>
                <w:lang w:val="nb-NO"/>
              </w:rPr>
            </w:pPr>
            <w:r>
              <w:rPr>
                <w:lang w:val="nb-NO"/>
              </w:rPr>
              <w:t>Postnummer och ort</w:t>
            </w:r>
          </w:p>
          <w:p w14:paraId="617968FB" w14:textId="4A901A3C" w:rsidR="009F5C9F" w:rsidRPr="0025792A" w:rsidRDefault="009F5C9F" w:rsidP="00E620AF">
            <w:pPr>
              <w:pStyle w:val="Tabelltext"/>
              <w:rPr>
                <w:lang w:val="nb-NO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F5C9F" w:rsidRPr="00ED0DDB" w14:paraId="0CEDF789" w14:textId="77777777" w:rsidTr="00B90D47">
        <w:trPr>
          <w:trHeight w:val="510"/>
        </w:trPr>
        <w:tc>
          <w:tcPr>
            <w:tcW w:w="4536" w:type="dxa"/>
          </w:tcPr>
          <w:p w14:paraId="401E4D33" w14:textId="77777777" w:rsidR="009F5C9F" w:rsidRDefault="009F5C9F" w:rsidP="00E620AF">
            <w:pPr>
              <w:pStyle w:val="Tabellrubriker"/>
            </w:pPr>
            <w:r>
              <w:t>Telefonnummer</w:t>
            </w:r>
          </w:p>
          <w:p w14:paraId="658479FD" w14:textId="5C3A0308" w:rsidR="009F5C9F" w:rsidRDefault="009F5C9F" w:rsidP="00E620AF">
            <w:pPr>
              <w:pStyle w:val="Tabell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34" w:type="dxa"/>
          </w:tcPr>
          <w:p w14:paraId="2648BE4C" w14:textId="77777777" w:rsidR="009F5C9F" w:rsidRDefault="009F5C9F" w:rsidP="00E620AF">
            <w:pPr>
              <w:pStyle w:val="Tabellrubriker"/>
              <w:rPr>
                <w:lang w:val="nb-NO"/>
              </w:rPr>
            </w:pPr>
            <w:r>
              <w:rPr>
                <w:lang w:val="nb-NO"/>
              </w:rPr>
              <w:t>Telefonnummer mobil</w:t>
            </w:r>
          </w:p>
          <w:p w14:paraId="4FB925DA" w14:textId="67339186" w:rsidR="009F5C9F" w:rsidRPr="0025792A" w:rsidRDefault="009F5C9F" w:rsidP="00E620AF">
            <w:pPr>
              <w:pStyle w:val="Tabelltext"/>
              <w:rPr>
                <w:lang w:val="nb-NO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203E065B" w14:textId="77777777" w:rsidR="009F5C9F" w:rsidRDefault="009F5C9F" w:rsidP="00275D73">
      <w:pPr>
        <w:pStyle w:val="Brdtext"/>
      </w:pPr>
    </w:p>
    <w:p w14:paraId="0686A4C2" w14:textId="77777777" w:rsidR="009F5C9F" w:rsidRDefault="009F5C9F" w:rsidP="00275D73">
      <w:pPr>
        <w:pStyle w:val="Rubrik4"/>
      </w:pPr>
      <w:r>
        <w:t>Arbetsgivare</w:t>
      </w:r>
    </w:p>
    <w:tbl>
      <w:tblPr>
        <w:tblStyle w:val="Tabellrutnt"/>
        <w:tblW w:w="907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9F5C9F" w14:paraId="19620F80" w14:textId="77777777" w:rsidTr="00B90D47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5D4" w14:textId="77777777" w:rsidR="009F5C9F" w:rsidRDefault="009F5C9F">
            <w:pPr>
              <w:pStyle w:val="Tabellrubriker"/>
            </w:pPr>
            <w:r>
              <w:t>Företaget</w:t>
            </w:r>
          </w:p>
          <w:p w14:paraId="0EC89E6E" w14:textId="22633CCE" w:rsidR="009F5C9F" w:rsidRDefault="009F5C9F">
            <w:pPr>
              <w:pStyle w:val="Tabell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18A" w14:textId="77777777" w:rsidR="009F5C9F" w:rsidRDefault="009F5C9F">
            <w:pPr>
              <w:pStyle w:val="Tabellrubriker"/>
            </w:pPr>
            <w:r>
              <w:t>Organisationsnummer</w:t>
            </w:r>
          </w:p>
          <w:p w14:paraId="63464215" w14:textId="7E664118" w:rsidR="009F5C9F" w:rsidRDefault="009F5C9F">
            <w:pPr>
              <w:pStyle w:val="Tabell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F5C9F" w14:paraId="36549FF3" w14:textId="77777777" w:rsidTr="00B90D47">
        <w:trPr>
          <w:trHeight w:val="510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5C3E" w14:textId="4C1D536C" w:rsidR="009F5C9F" w:rsidRPr="00E77324" w:rsidRDefault="009F5C9F" w:rsidP="00E77324">
            <w:r>
              <w:t>Begäran om ledighet med betalning beviljas</w:t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11"/>
            <w:r>
              <w:t xml:space="preserve">  Ja</w:t>
            </w:r>
            <w:r>
              <w:tab/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12"/>
            <w:r>
              <w:rPr>
                <w:rFonts w:ascii="MS Gothic" w:eastAsia="MS Gothic" w:hAnsi="MS Gothic"/>
              </w:rPr>
              <w:t xml:space="preserve"> </w:t>
            </w:r>
            <w:r>
              <w:t xml:space="preserve">Nej - </w:t>
            </w:r>
            <w:r>
              <w:rPr>
                <w:i/>
                <w:iCs/>
              </w:rPr>
              <w:t>ange orsak nedan</w:t>
            </w:r>
          </w:p>
        </w:tc>
      </w:tr>
      <w:tr w:rsidR="009F5C9F" w14:paraId="7D44DF97" w14:textId="77777777" w:rsidTr="00B90D47">
        <w:trPr>
          <w:trHeight w:val="510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68E" w14:textId="77777777" w:rsidR="009F5C9F" w:rsidRDefault="009F5C9F">
            <w:pPr>
              <w:pStyle w:val="Tabellrubriker"/>
            </w:pPr>
            <w:r>
              <w:t>Undertecknad arbetsgivare/arbetsledare avslår begärd ledighet pga. följande omständigheter:</w:t>
            </w:r>
          </w:p>
          <w:p w14:paraId="0C679828" w14:textId="1358AE24" w:rsidR="009F5C9F" w:rsidRDefault="009F5C9F">
            <w:pPr>
              <w:pStyle w:val="Tabell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F5C9F" w14:paraId="52F643B7" w14:textId="77777777" w:rsidTr="00B90D47">
        <w:trPr>
          <w:trHeight w:val="510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260" w14:textId="77777777" w:rsidR="009F5C9F" w:rsidRDefault="009F5C9F">
            <w:pPr>
              <w:pStyle w:val="Tabellrubriker"/>
            </w:pPr>
          </w:p>
        </w:tc>
      </w:tr>
    </w:tbl>
    <w:p w14:paraId="4C90B153" w14:textId="77777777" w:rsidR="009F5C9F" w:rsidRDefault="009F5C9F" w:rsidP="00275D73">
      <w:pPr>
        <w:pStyle w:val="Brdtext"/>
      </w:pPr>
    </w:p>
    <w:p w14:paraId="65EFA1EE" w14:textId="77777777" w:rsidR="009F5C9F" w:rsidRDefault="009F5C9F" w:rsidP="000B4243">
      <w:pPr>
        <w:pStyle w:val="Rubrik4"/>
      </w:pPr>
      <w:r>
        <w:t>Underskrifter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530"/>
        <w:gridCol w:w="4530"/>
      </w:tblGrid>
      <w:tr w:rsidR="009F5C9F" w:rsidRPr="00382EB2" w14:paraId="18036E7F" w14:textId="77777777" w:rsidTr="00CB363C">
        <w:trPr>
          <w:trHeight w:val="850"/>
        </w:trPr>
        <w:tc>
          <w:tcPr>
            <w:tcW w:w="4530" w:type="dxa"/>
            <w:vAlign w:val="bottom"/>
          </w:tcPr>
          <w:bookmarkStart w:id="14" w:name="_Hlk110961533"/>
          <w:p w14:paraId="35240D11" w14:textId="55F751EE" w:rsidR="009F5C9F" w:rsidRDefault="009F5C9F" w:rsidP="00CB363C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i w:val="0"/>
              </w:rPr>
              <w:instrText xml:space="preserve"> 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</w:rPr>
              <w:fldChar w:fldCharType="end"/>
            </w:r>
            <w:bookmarkEnd w:id="15"/>
          </w:p>
          <w:p w14:paraId="43160457" w14:textId="77777777" w:rsidR="009F5C9F" w:rsidRPr="00382EB2" w:rsidRDefault="009F5C9F" w:rsidP="00CB363C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>
              <w:rPr>
                <w:i w:val="0"/>
              </w:rPr>
              <w:t>Ort och datum</w:t>
            </w:r>
          </w:p>
        </w:tc>
        <w:tc>
          <w:tcPr>
            <w:tcW w:w="4530" w:type="dxa"/>
            <w:vAlign w:val="bottom"/>
          </w:tcPr>
          <w:p w14:paraId="3EB15C2A" w14:textId="330DC64C" w:rsidR="009F5C9F" w:rsidRDefault="009F5C9F" w:rsidP="00CB363C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i w:val="0"/>
              </w:rPr>
              <w:instrText xml:space="preserve"> 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</w:rPr>
              <w:fldChar w:fldCharType="end"/>
            </w:r>
            <w:bookmarkEnd w:id="16"/>
          </w:p>
          <w:p w14:paraId="352999F0" w14:textId="77777777" w:rsidR="009F5C9F" w:rsidRPr="00382EB2" w:rsidRDefault="009F5C9F" w:rsidP="00CB363C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>
              <w:rPr>
                <w:i w:val="0"/>
              </w:rPr>
              <w:t>Ort och datum</w:t>
            </w:r>
          </w:p>
        </w:tc>
      </w:tr>
      <w:tr w:rsidR="009F5C9F" w14:paraId="2C5415EA" w14:textId="77777777" w:rsidTr="0076720E">
        <w:trPr>
          <w:trHeight w:val="964"/>
        </w:trPr>
        <w:tc>
          <w:tcPr>
            <w:tcW w:w="4530" w:type="dxa"/>
            <w:vAlign w:val="bottom"/>
          </w:tcPr>
          <w:p w14:paraId="56B2BD9A" w14:textId="77777777" w:rsidR="009F5C9F" w:rsidRPr="00382EB2" w:rsidRDefault="009F5C9F" w:rsidP="00382EB2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 w:rsidRPr="00382EB2">
              <w:rPr>
                <w:i w:val="0"/>
              </w:rPr>
              <w:tab/>
            </w:r>
          </w:p>
          <w:p w14:paraId="22209104" w14:textId="77777777" w:rsidR="009F5C9F" w:rsidRPr="00382EB2" w:rsidRDefault="009F5C9F" w:rsidP="00382EB2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>
              <w:rPr>
                <w:i w:val="0"/>
              </w:rPr>
              <w:t>Arbetstagarens u</w:t>
            </w:r>
            <w:r w:rsidRPr="00382EB2">
              <w:rPr>
                <w:i w:val="0"/>
              </w:rPr>
              <w:t>nderskrift</w:t>
            </w:r>
          </w:p>
        </w:tc>
        <w:tc>
          <w:tcPr>
            <w:tcW w:w="4530" w:type="dxa"/>
            <w:vAlign w:val="bottom"/>
          </w:tcPr>
          <w:p w14:paraId="566818A6" w14:textId="77777777" w:rsidR="009F5C9F" w:rsidRPr="00382EB2" w:rsidRDefault="009F5C9F" w:rsidP="00382EB2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 w:rsidRPr="00382EB2">
              <w:rPr>
                <w:i w:val="0"/>
              </w:rPr>
              <w:tab/>
            </w:r>
          </w:p>
          <w:p w14:paraId="72867C1B" w14:textId="77777777" w:rsidR="009F5C9F" w:rsidRPr="00382EB2" w:rsidRDefault="009F5C9F" w:rsidP="00382EB2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>
              <w:rPr>
                <w:i w:val="0"/>
              </w:rPr>
              <w:t>Arbetsgivarens u</w:t>
            </w:r>
            <w:r w:rsidRPr="00382EB2">
              <w:rPr>
                <w:i w:val="0"/>
              </w:rPr>
              <w:t>nderskrift</w:t>
            </w:r>
          </w:p>
        </w:tc>
      </w:tr>
      <w:tr w:rsidR="009F5C9F" w:rsidRPr="00382EB2" w14:paraId="5953E9C5" w14:textId="77777777" w:rsidTr="0076720E">
        <w:trPr>
          <w:trHeight w:val="964"/>
        </w:trPr>
        <w:tc>
          <w:tcPr>
            <w:tcW w:w="4530" w:type="dxa"/>
            <w:vAlign w:val="bottom"/>
          </w:tcPr>
          <w:p w14:paraId="30D98076" w14:textId="4CB887BA" w:rsidR="009F5C9F" w:rsidRPr="00382EB2" w:rsidRDefault="009F5C9F" w:rsidP="00382EB2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i w:val="0"/>
              </w:rPr>
              <w:instrText xml:space="preserve"> 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</w:rPr>
              <w:fldChar w:fldCharType="end"/>
            </w:r>
            <w:bookmarkEnd w:id="17"/>
          </w:p>
          <w:p w14:paraId="2321E92A" w14:textId="77777777" w:rsidR="009F5C9F" w:rsidRPr="00382EB2" w:rsidRDefault="009F5C9F" w:rsidP="00382EB2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 w:rsidRPr="00382EB2">
              <w:rPr>
                <w:i w:val="0"/>
              </w:rPr>
              <w:t>Namnförtydligande</w:t>
            </w:r>
          </w:p>
        </w:tc>
        <w:tc>
          <w:tcPr>
            <w:tcW w:w="4530" w:type="dxa"/>
            <w:vAlign w:val="bottom"/>
          </w:tcPr>
          <w:p w14:paraId="66FAAFDF" w14:textId="1B86F6BF" w:rsidR="009F5C9F" w:rsidRPr="00382EB2" w:rsidRDefault="009F5C9F" w:rsidP="00382EB2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i w:val="0"/>
              </w:rPr>
              <w:instrText xml:space="preserve"> 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  <w:noProof/>
              </w:rPr>
              <w:t> </w:t>
            </w:r>
            <w:r>
              <w:rPr>
                <w:i w:val="0"/>
              </w:rPr>
              <w:fldChar w:fldCharType="end"/>
            </w:r>
            <w:bookmarkEnd w:id="18"/>
          </w:p>
          <w:p w14:paraId="3A39E005" w14:textId="77777777" w:rsidR="009F5C9F" w:rsidRPr="00382EB2" w:rsidRDefault="009F5C9F" w:rsidP="00382EB2">
            <w:pPr>
              <w:pStyle w:val="Tabellrubriker"/>
              <w:tabs>
                <w:tab w:val="left" w:leader="dot" w:pos="4140"/>
              </w:tabs>
              <w:rPr>
                <w:i w:val="0"/>
              </w:rPr>
            </w:pPr>
            <w:r w:rsidRPr="00382EB2">
              <w:rPr>
                <w:i w:val="0"/>
              </w:rPr>
              <w:t>Namnförtydligande</w:t>
            </w:r>
          </w:p>
        </w:tc>
      </w:tr>
      <w:bookmarkEnd w:id="14"/>
    </w:tbl>
    <w:p w14:paraId="033C0F20" w14:textId="77777777" w:rsidR="009F5C9F" w:rsidRDefault="009F5C9F" w:rsidP="000B4243">
      <w:pPr>
        <w:pStyle w:val="Brdtext"/>
      </w:pPr>
    </w:p>
    <w:sectPr w:rsidR="009F5C9F" w:rsidSect="009F5C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418" w:bottom="1985" w:left="1418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EBA3" w14:textId="77777777" w:rsidR="009F5C9F" w:rsidRDefault="009F5C9F" w:rsidP="001D2A79">
      <w:pPr>
        <w:spacing w:line="240" w:lineRule="auto"/>
      </w:pPr>
      <w:r>
        <w:separator/>
      </w:r>
    </w:p>
  </w:endnote>
  <w:endnote w:type="continuationSeparator" w:id="0">
    <w:p w14:paraId="28612B4F" w14:textId="77777777" w:rsidR="009F5C9F" w:rsidRDefault="009F5C9F" w:rsidP="001D2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5E8F" w14:textId="77777777" w:rsidR="009F5C9F" w:rsidRDefault="009F5C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CAF4" w14:textId="77777777" w:rsidR="00051F9E" w:rsidRPr="001A1EC5" w:rsidRDefault="001A1EC5" w:rsidP="001A1EC5">
    <w:pPr>
      <w:pStyle w:val="Sidhuvud"/>
    </w:pPr>
    <w:r w:rsidRPr="0092646F">
      <w:rPr>
        <w:caps/>
      </w:rPr>
      <w:fldChar w:fldCharType="begin"/>
    </w:r>
    <w:r w:rsidRPr="0092646F">
      <w:rPr>
        <w:caps/>
      </w:rPr>
      <w:instrText xml:space="preserve"> STYLEREF  Rubrikrad1  \* MERGEFORMAT </w:instrText>
    </w:r>
    <w:r w:rsidR="009F5C9F">
      <w:rPr>
        <w:caps/>
      </w:rPr>
      <w:fldChar w:fldCharType="separate"/>
    </w:r>
    <w:r w:rsidR="009F5C9F">
      <w:rPr>
        <w:caps/>
        <w:noProof/>
      </w:rPr>
      <w:t>Ledighetsansökan</w:t>
    </w:r>
    <w:r w:rsidRPr="0092646F">
      <w:rPr>
        <w:caps/>
      </w:rPr>
      <w:fldChar w:fldCharType="end"/>
    </w:r>
    <w:r>
      <w:t xml:space="preserve">  |  </w:t>
    </w:r>
    <w:r w:rsidRPr="00916B84">
      <w:rPr>
        <w:b/>
        <w:bCs/>
      </w:rPr>
      <w:fldChar w:fldCharType="begin"/>
    </w:r>
    <w:r w:rsidRPr="00916B84">
      <w:rPr>
        <w:b/>
        <w:bCs/>
      </w:rPr>
      <w:instrText xml:space="preserve"> PAGE </w:instrText>
    </w:r>
    <w:r w:rsidRPr="00916B84">
      <w:rPr>
        <w:b/>
        <w:bCs/>
      </w:rPr>
      <w:fldChar w:fldCharType="separate"/>
    </w:r>
    <w:r>
      <w:rPr>
        <w:b/>
        <w:bCs/>
      </w:rPr>
      <w:t>2</w:t>
    </w:r>
    <w:r w:rsidRPr="00916B84">
      <w:rPr>
        <w:b/>
        <w:bCs/>
      </w:rPr>
      <w:fldChar w:fldCharType="end"/>
    </w:r>
    <w:r w:rsidRPr="00957F3B">
      <w:t xml:space="preserve"> (</w:t>
    </w:r>
    <w:fldSimple w:instr=" SECTIONPAGES  ">
      <w:r w:rsidR="009F5C9F">
        <w:rPr>
          <w:noProof/>
        </w:rPr>
        <w:t>1</w:t>
      </w:r>
    </w:fldSimple>
    <w:r w:rsidRPr="00957F3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4530"/>
      <w:gridCol w:w="5272"/>
    </w:tblGrid>
    <w:tr w:rsidR="005C22DD" w14:paraId="46256EDC" w14:textId="77777777" w:rsidTr="00910400">
      <w:tc>
        <w:tcPr>
          <w:tcW w:w="4530" w:type="dxa"/>
          <w:vAlign w:val="bottom"/>
        </w:tcPr>
        <w:p w14:paraId="5CD0948C" w14:textId="77777777" w:rsidR="005C22DD" w:rsidRDefault="00417DC1" w:rsidP="005C22DD">
          <w:pPr>
            <w:pStyle w:val="Sidfot"/>
          </w:pPr>
          <w:bookmarkStart w:id="19" w:name="zhLogo" w:colFirst="1" w:colLast="1"/>
          <w:r w:rsidRPr="00957F3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EE53DC" wp14:editId="4213E3EE">
                    <wp:simplePos x="0" y="0"/>
                    <wp:positionH relativeFrom="page">
                      <wp:posOffset>622935</wp:posOffset>
                    </wp:positionH>
                    <wp:positionV relativeFrom="page">
                      <wp:posOffset>5717540</wp:posOffset>
                    </wp:positionV>
                    <wp:extent cx="190800" cy="3704400"/>
                    <wp:effectExtent l="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0800" cy="370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C5A2F2" w14:textId="77777777" w:rsidR="00417DC1" w:rsidRPr="00D77A64" w:rsidRDefault="00417DC1" w:rsidP="008F3D79">
                                <w:pPr>
                                  <w:pStyle w:val="zDokMrkning"/>
                                </w:pPr>
                                <w:bookmarkStart w:id="20" w:name="zDokNamn"/>
                                <w:bookmarkEnd w:id="20"/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EE53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49.05pt;margin-top:450.2pt;width:15pt;height:291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" stroked="f">
                    <v:textbox style="layout-flow:vertical;mso-layout-flow-alt:bottom-to-top" inset="0,0,0,0">
                      <w:txbxContent>
                        <w:p w14:paraId="73C5A2F2" w14:textId="77777777" w:rsidR="00417DC1" w:rsidRPr="00D77A64" w:rsidRDefault="00417DC1" w:rsidP="008F3D79">
                          <w:pPr>
                            <w:pStyle w:val="zDokMrkning"/>
                          </w:pPr>
                          <w:bookmarkStart w:id="21" w:name="zDokNamn"/>
                          <w:bookmarkEnd w:id="21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70BCF">
            <w:t xml:space="preserve"> </w:t>
          </w:r>
          <w:bookmarkStart w:id="22" w:name="zDokInfogaMallversionPos"/>
          <w:bookmarkEnd w:id="22"/>
          <w:r w:rsidR="005C22DD">
            <w:t xml:space="preserve"> </w:t>
          </w:r>
        </w:p>
      </w:tc>
      <w:tc>
        <w:tcPr>
          <w:tcW w:w="5272" w:type="dxa"/>
        </w:tcPr>
        <w:p w14:paraId="48DFA0B7" w14:textId="77777777" w:rsidR="005C22DD" w:rsidRDefault="009F5C9F" w:rsidP="009F5C9F">
          <w:pPr>
            <w:pStyle w:val="zLogo"/>
          </w:pPr>
          <w:r w:rsidRPr="0036111C">
            <w:drawing>
              <wp:inline distT="0" distB="0" distL="0" distR="0" wp14:anchorId="101C0678" wp14:editId="1E30D761">
                <wp:extent cx="1584960" cy="388620"/>
                <wp:effectExtent l="0" t="0" r="0" b="0"/>
                <wp:docPr id="1" name="Bild 1" descr="Byggn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Byggnads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9"/>
  </w:tbl>
  <w:p w14:paraId="251ADAB8" w14:textId="77777777" w:rsidR="005C22DD" w:rsidRPr="00957F3B" w:rsidRDefault="005C22DD" w:rsidP="005C22DD">
    <w:pPr>
      <w:pStyle w:val="zEnpunk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3B07" w14:textId="77777777" w:rsidR="009F5C9F" w:rsidRDefault="009F5C9F" w:rsidP="001D2A79">
      <w:pPr>
        <w:spacing w:line="240" w:lineRule="auto"/>
      </w:pPr>
      <w:r>
        <w:separator/>
      </w:r>
    </w:p>
  </w:footnote>
  <w:footnote w:type="continuationSeparator" w:id="0">
    <w:p w14:paraId="2EFE91DE" w14:textId="77777777" w:rsidR="009F5C9F" w:rsidRDefault="009F5C9F" w:rsidP="001D2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FEF7" w14:textId="77777777" w:rsidR="009F5C9F" w:rsidRDefault="009F5C9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263C" w14:textId="77777777" w:rsidR="009F5C9F" w:rsidRDefault="009F5C9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065E" w14:textId="77777777" w:rsidR="009F5C9F" w:rsidRDefault="009F5C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FC0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30F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9252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3CF4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80D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22D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0D7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3EBA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F8A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44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6825668">
    <w:abstractNumId w:val="8"/>
  </w:num>
  <w:num w:numId="2" w16cid:durableId="565335441">
    <w:abstractNumId w:val="3"/>
  </w:num>
  <w:num w:numId="3" w16cid:durableId="388039104">
    <w:abstractNumId w:val="2"/>
  </w:num>
  <w:num w:numId="4" w16cid:durableId="341974359">
    <w:abstractNumId w:val="1"/>
  </w:num>
  <w:num w:numId="5" w16cid:durableId="1877621563">
    <w:abstractNumId w:val="0"/>
  </w:num>
  <w:num w:numId="6" w16cid:durableId="1899634949">
    <w:abstractNumId w:val="9"/>
  </w:num>
  <w:num w:numId="7" w16cid:durableId="1344890936">
    <w:abstractNumId w:val="7"/>
  </w:num>
  <w:num w:numId="8" w16cid:durableId="302973638">
    <w:abstractNumId w:val="6"/>
  </w:num>
  <w:num w:numId="9" w16cid:durableId="163324204">
    <w:abstractNumId w:val="5"/>
  </w:num>
  <w:num w:numId="10" w16cid:durableId="320743668">
    <w:abstractNumId w:val="4"/>
  </w:num>
  <w:num w:numId="11" w16cid:durableId="863634669">
    <w:abstractNumId w:val="9"/>
  </w:num>
  <w:num w:numId="12" w16cid:durableId="53747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3V0wyxtS0a7QZNIhfUZ75tshkJ3KcFrw9mtQoXYh1qhzFROkpDgvqI/ppXJgIQ2yN3ys/ZkigSIxYBe8xTp6Hw==" w:salt="4hSgRbSK47DBZxHUVQNg2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9F"/>
    <w:rsid w:val="0002251D"/>
    <w:rsid w:val="00026F5A"/>
    <w:rsid w:val="00051F9E"/>
    <w:rsid w:val="00052F7D"/>
    <w:rsid w:val="000747D4"/>
    <w:rsid w:val="00077795"/>
    <w:rsid w:val="000777EA"/>
    <w:rsid w:val="00082F8C"/>
    <w:rsid w:val="00084D8C"/>
    <w:rsid w:val="00086C6E"/>
    <w:rsid w:val="000C1746"/>
    <w:rsid w:val="00107F48"/>
    <w:rsid w:val="00117AC8"/>
    <w:rsid w:val="001518E3"/>
    <w:rsid w:val="00166D24"/>
    <w:rsid w:val="00190D3F"/>
    <w:rsid w:val="001A1EC5"/>
    <w:rsid w:val="001A665B"/>
    <w:rsid w:val="001B0714"/>
    <w:rsid w:val="001D2A79"/>
    <w:rsid w:val="00202ACE"/>
    <w:rsid w:val="00205192"/>
    <w:rsid w:val="00205B61"/>
    <w:rsid w:val="00237639"/>
    <w:rsid w:val="00237803"/>
    <w:rsid w:val="00262CAF"/>
    <w:rsid w:val="00264D1A"/>
    <w:rsid w:val="00264E50"/>
    <w:rsid w:val="00286E72"/>
    <w:rsid w:val="0032542A"/>
    <w:rsid w:val="00340D25"/>
    <w:rsid w:val="00351362"/>
    <w:rsid w:val="00367770"/>
    <w:rsid w:val="0037532D"/>
    <w:rsid w:val="00391748"/>
    <w:rsid w:val="003B2472"/>
    <w:rsid w:val="003B3039"/>
    <w:rsid w:val="003B46DE"/>
    <w:rsid w:val="003C167F"/>
    <w:rsid w:val="0041135B"/>
    <w:rsid w:val="0041465E"/>
    <w:rsid w:val="00417DC1"/>
    <w:rsid w:val="00426F3A"/>
    <w:rsid w:val="004851C8"/>
    <w:rsid w:val="00526DEC"/>
    <w:rsid w:val="005A19FF"/>
    <w:rsid w:val="005C22DD"/>
    <w:rsid w:val="005C49E0"/>
    <w:rsid w:val="005D69C4"/>
    <w:rsid w:val="006024B3"/>
    <w:rsid w:val="00607DF5"/>
    <w:rsid w:val="00660CEA"/>
    <w:rsid w:val="00674E65"/>
    <w:rsid w:val="006B3203"/>
    <w:rsid w:val="00706B49"/>
    <w:rsid w:val="00711AF6"/>
    <w:rsid w:val="00763D82"/>
    <w:rsid w:val="00776276"/>
    <w:rsid w:val="007C1B48"/>
    <w:rsid w:val="007C6F4B"/>
    <w:rsid w:val="007F0250"/>
    <w:rsid w:val="007F3965"/>
    <w:rsid w:val="00806EAF"/>
    <w:rsid w:val="00843B62"/>
    <w:rsid w:val="008576C5"/>
    <w:rsid w:val="00865FCC"/>
    <w:rsid w:val="00872DF0"/>
    <w:rsid w:val="008E3491"/>
    <w:rsid w:val="008F3D79"/>
    <w:rsid w:val="008F7E50"/>
    <w:rsid w:val="009012FB"/>
    <w:rsid w:val="00910400"/>
    <w:rsid w:val="009120B5"/>
    <w:rsid w:val="00916B84"/>
    <w:rsid w:val="0092646F"/>
    <w:rsid w:val="00932791"/>
    <w:rsid w:val="00936503"/>
    <w:rsid w:val="00936F09"/>
    <w:rsid w:val="0095232E"/>
    <w:rsid w:val="00952C91"/>
    <w:rsid w:val="00957F3B"/>
    <w:rsid w:val="00970BCF"/>
    <w:rsid w:val="00992624"/>
    <w:rsid w:val="00995BAA"/>
    <w:rsid w:val="0099603B"/>
    <w:rsid w:val="009F51B7"/>
    <w:rsid w:val="009F5C9F"/>
    <w:rsid w:val="00A02E5B"/>
    <w:rsid w:val="00A035F6"/>
    <w:rsid w:val="00A55794"/>
    <w:rsid w:val="00A7681C"/>
    <w:rsid w:val="00AA4BBA"/>
    <w:rsid w:val="00AF29A4"/>
    <w:rsid w:val="00B03599"/>
    <w:rsid w:val="00B17E47"/>
    <w:rsid w:val="00B41E89"/>
    <w:rsid w:val="00B43174"/>
    <w:rsid w:val="00B65243"/>
    <w:rsid w:val="00BD2413"/>
    <w:rsid w:val="00C2429F"/>
    <w:rsid w:val="00C3159D"/>
    <w:rsid w:val="00C74CF9"/>
    <w:rsid w:val="00C847BF"/>
    <w:rsid w:val="00C95424"/>
    <w:rsid w:val="00CB4DDA"/>
    <w:rsid w:val="00CD179D"/>
    <w:rsid w:val="00CE0034"/>
    <w:rsid w:val="00D01ACE"/>
    <w:rsid w:val="00D178B5"/>
    <w:rsid w:val="00D75BEA"/>
    <w:rsid w:val="00DA766E"/>
    <w:rsid w:val="00E12C52"/>
    <w:rsid w:val="00E20425"/>
    <w:rsid w:val="00E306C3"/>
    <w:rsid w:val="00E46860"/>
    <w:rsid w:val="00E63223"/>
    <w:rsid w:val="00EC3733"/>
    <w:rsid w:val="00EE0078"/>
    <w:rsid w:val="00EE56B4"/>
    <w:rsid w:val="00F04714"/>
    <w:rsid w:val="00F4771E"/>
    <w:rsid w:val="00F52709"/>
    <w:rsid w:val="00F53257"/>
    <w:rsid w:val="00F60922"/>
    <w:rsid w:val="00F677D0"/>
    <w:rsid w:val="00F72596"/>
    <w:rsid w:val="00FC5F46"/>
    <w:rsid w:val="00FC62CB"/>
    <w:rsid w:val="00FE578C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E7AFF"/>
  <w15:chartTrackingRefBased/>
  <w15:docId w15:val="{68B4B3E6-14FE-4848-A11A-42A4C8E3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DEC"/>
    <w:pPr>
      <w:spacing w:after="0" w:line="220" w:lineRule="atLeast"/>
    </w:pPr>
    <w:rPr>
      <w:sz w:val="18"/>
    </w:rPr>
  </w:style>
  <w:style w:type="paragraph" w:styleId="Rubrik1">
    <w:name w:val="heading 1"/>
    <w:basedOn w:val="Normal"/>
    <w:next w:val="Brdtext"/>
    <w:link w:val="Rubrik1Char"/>
    <w:uiPriority w:val="2"/>
    <w:qFormat/>
    <w:rsid w:val="00264E50"/>
    <w:pPr>
      <w:keepNext/>
      <w:keepLines/>
      <w:spacing w:before="120" w:after="40"/>
      <w:outlineLvl w:val="0"/>
    </w:pPr>
    <w:rPr>
      <w:rFonts w:asciiTheme="majorHAnsi" w:eastAsiaTheme="majorEastAsia" w:hAnsiTheme="majorHAnsi" w:cstheme="majorBidi"/>
      <w:b/>
      <w:spacing w:val="-6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2"/>
    <w:qFormat/>
    <w:rsid w:val="0041465E"/>
    <w:pPr>
      <w:outlineLvl w:val="1"/>
    </w:pPr>
    <w:rPr>
      <w:spacing w:val="0"/>
      <w:sz w:val="26"/>
      <w:szCs w:val="26"/>
    </w:rPr>
  </w:style>
  <w:style w:type="paragraph" w:styleId="Rubrik3">
    <w:name w:val="heading 3"/>
    <w:basedOn w:val="Rubrik1"/>
    <w:next w:val="Brdtext"/>
    <w:link w:val="Rubrik3Char"/>
    <w:uiPriority w:val="2"/>
    <w:qFormat/>
    <w:rsid w:val="00052F7D"/>
    <w:pPr>
      <w:outlineLvl w:val="2"/>
    </w:pPr>
    <w:rPr>
      <w:b w:val="0"/>
      <w:i/>
      <w:spacing w:val="0"/>
      <w:sz w:val="22"/>
      <w:szCs w:val="24"/>
    </w:rPr>
  </w:style>
  <w:style w:type="paragraph" w:styleId="Rubrik4">
    <w:name w:val="heading 4"/>
    <w:basedOn w:val="Rubrik1"/>
    <w:next w:val="Brdtext"/>
    <w:link w:val="Rubrik4Char"/>
    <w:uiPriority w:val="2"/>
    <w:qFormat/>
    <w:rsid w:val="00A7681C"/>
    <w:pPr>
      <w:outlineLvl w:val="3"/>
    </w:pPr>
    <w:rPr>
      <w:rFonts w:ascii="Open Sans SemiBold" w:hAnsi="Open Sans SemiBold"/>
      <w:b w:val="0"/>
      <w:iCs/>
      <w:spacing w:val="0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264E50"/>
    <w:rPr>
      <w:rFonts w:asciiTheme="majorHAnsi" w:eastAsiaTheme="majorEastAsia" w:hAnsiTheme="majorHAnsi" w:cstheme="majorBidi"/>
      <w:b/>
      <w:spacing w:val="-6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2"/>
    <w:rsid w:val="0041465E"/>
    <w:rPr>
      <w:rFonts w:asciiTheme="majorHAnsi" w:eastAsiaTheme="majorEastAsia" w:hAnsiTheme="majorHAnsi" w:cstheme="majorBidi"/>
      <w:b/>
      <w:sz w:val="26"/>
      <w:szCs w:val="26"/>
    </w:rPr>
  </w:style>
  <w:style w:type="paragraph" w:styleId="Rubrik">
    <w:name w:val="Title"/>
    <w:basedOn w:val="Rubrik1"/>
    <w:next w:val="Normal"/>
    <w:link w:val="RubrikChar"/>
    <w:uiPriority w:val="10"/>
    <w:semiHidden/>
    <w:qFormat/>
    <w:rsid w:val="008576C5"/>
    <w:rPr>
      <w:b w:val="0"/>
      <w:i/>
      <w:spacing w:val="-10"/>
      <w:kern w:val="28"/>
      <w:sz w:val="2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8576C5"/>
    <w:rPr>
      <w:rFonts w:ascii="Georgia" w:eastAsiaTheme="majorEastAsia" w:hAnsi="Georgia" w:cstheme="majorBidi"/>
      <w:i/>
      <w:spacing w:val="-10"/>
      <w:kern w:val="28"/>
      <w:szCs w:val="56"/>
    </w:rPr>
  </w:style>
  <w:style w:type="character" w:customStyle="1" w:styleId="Rubrik3Char">
    <w:name w:val="Rubrik 3 Char"/>
    <w:basedOn w:val="Standardstycketeckensnitt"/>
    <w:link w:val="Rubrik3"/>
    <w:uiPriority w:val="2"/>
    <w:rsid w:val="00052F7D"/>
    <w:rPr>
      <w:rFonts w:asciiTheme="majorHAnsi" w:eastAsiaTheme="majorEastAsia" w:hAnsiTheme="majorHAnsi" w:cstheme="majorBidi"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2"/>
    <w:rsid w:val="00A7681C"/>
    <w:rPr>
      <w:rFonts w:ascii="Open Sans SemiBold" w:eastAsiaTheme="majorEastAsia" w:hAnsi="Open Sans SemiBold" w:cstheme="majorBidi"/>
      <w:iCs/>
      <w:sz w:val="18"/>
      <w:szCs w:val="32"/>
    </w:rPr>
  </w:style>
  <w:style w:type="table" w:styleId="Tabellrutnt">
    <w:name w:val="Table Grid"/>
    <w:basedOn w:val="Normaltabell"/>
    <w:uiPriority w:val="39"/>
    <w:rsid w:val="00B17E47"/>
    <w:pPr>
      <w:spacing w:after="0" w:line="240" w:lineRule="auto"/>
    </w:pPr>
    <w:rPr>
      <w:rFonts w:eastAsia="Times New Roman" w:cs="Times New Roman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er">
    <w:name w:val="Rubriker"/>
    <w:basedOn w:val="Normal"/>
    <w:uiPriority w:val="4"/>
    <w:semiHidden/>
    <w:rsid w:val="00952C91"/>
    <w:pPr>
      <w:spacing w:line="190" w:lineRule="atLeast"/>
    </w:pPr>
    <w:rPr>
      <w:rFonts w:eastAsia="Times New Roman" w:cs="Times New Roman"/>
      <w:i/>
      <w:sz w:val="14"/>
      <w:szCs w:val="14"/>
    </w:rPr>
  </w:style>
  <w:style w:type="paragraph" w:customStyle="1" w:styleId="Rubriktext">
    <w:name w:val="Rubriktext"/>
    <w:basedOn w:val="Normal"/>
    <w:uiPriority w:val="4"/>
    <w:semiHidden/>
    <w:rsid w:val="00952C91"/>
    <w:pPr>
      <w:spacing w:after="79" w:line="190" w:lineRule="atLeast"/>
    </w:pPr>
    <w:rPr>
      <w:rFonts w:eastAsia="Times New Roman" w:cs="Times New Roman"/>
      <w:sz w:val="16"/>
      <w:szCs w:val="16"/>
    </w:rPr>
  </w:style>
  <w:style w:type="paragraph" w:styleId="Sidhuvud">
    <w:name w:val="header"/>
    <w:basedOn w:val="Normal"/>
    <w:link w:val="SidhuvudChar"/>
    <w:rsid w:val="005C22DD"/>
    <w:pPr>
      <w:tabs>
        <w:tab w:val="center" w:pos="4536"/>
        <w:tab w:val="right" w:pos="9072"/>
      </w:tabs>
      <w:spacing w:line="240" w:lineRule="auto"/>
      <w:jc w:val="right"/>
    </w:pPr>
    <w:rPr>
      <w:rFonts w:ascii="Open Sans Light" w:hAnsi="Open Sans Light"/>
      <w:spacing w:val="10"/>
      <w:sz w:val="14"/>
    </w:rPr>
  </w:style>
  <w:style w:type="character" w:customStyle="1" w:styleId="SidhuvudChar">
    <w:name w:val="Sidhuvud Char"/>
    <w:basedOn w:val="Standardstycketeckensnitt"/>
    <w:link w:val="Sidhuvud"/>
    <w:rsid w:val="005C22DD"/>
    <w:rPr>
      <w:rFonts w:ascii="Open Sans Light" w:hAnsi="Open Sans Light"/>
      <w:spacing w:val="10"/>
      <w:sz w:val="14"/>
    </w:rPr>
  </w:style>
  <w:style w:type="paragraph" w:styleId="Sidfot">
    <w:name w:val="footer"/>
    <w:basedOn w:val="Normal"/>
    <w:link w:val="SidfotChar"/>
    <w:uiPriority w:val="99"/>
    <w:rsid w:val="005C22DD"/>
    <w:pPr>
      <w:tabs>
        <w:tab w:val="center" w:pos="4536"/>
        <w:tab w:val="right" w:pos="9072"/>
      </w:tabs>
      <w:spacing w:line="240" w:lineRule="auto"/>
    </w:pPr>
    <w:rPr>
      <w:rFonts w:ascii="Open Sans Light" w:hAnsi="Open Sans Light"/>
      <w:caps/>
      <w:spacing w:val="10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C22DD"/>
    <w:rPr>
      <w:rFonts w:ascii="Open Sans Light" w:hAnsi="Open Sans Light"/>
      <w:caps/>
      <w:spacing w:val="10"/>
      <w:sz w:val="14"/>
    </w:rPr>
  </w:style>
  <w:style w:type="character" w:styleId="Sidnummer">
    <w:name w:val="page number"/>
    <w:basedOn w:val="Standardstycketeckensnitt"/>
    <w:uiPriority w:val="4"/>
    <w:semiHidden/>
    <w:rsid w:val="00F677D0"/>
  </w:style>
  <w:style w:type="character" w:styleId="Platshllartext">
    <w:name w:val="Placeholder Text"/>
    <w:basedOn w:val="Standardstycketeckensnitt"/>
    <w:uiPriority w:val="99"/>
    <w:semiHidden/>
    <w:rsid w:val="00FE578C"/>
    <w:rPr>
      <w:color w:val="FF0000"/>
    </w:rPr>
  </w:style>
  <w:style w:type="table" w:customStyle="1" w:styleId="Ingenlinje">
    <w:name w:val="Ingen linje"/>
    <w:basedOn w:val="Normaltabell"/>
    <w:uiPriority w:val="99"/>
    <w:rsid w:val="001518E3"/>
    <w:pPr>
      <w:spacing w:after="0" w:line="240" w:lineRule="auto"/>
    </w:pPr>
    <w:tblPr>
      <w:tblCellMar>
        <w:left w:w="0" w:type="dxa"/>
      </w:tblCellMar>
    </w:tblPr>
  </w:style>
  <w:style w:type="paragraph" w:styleId="Ingetavstnd">
    <w:name w:val="No Spacing"/>
    <w:basedOn w:val="Normal"/>
    <w:uiPriority w:val="1"/>
    <w:qFormat/>
    <w:rsid w:val="00FF665B"/>
    <w:pPr>
      <w:spacing w:line="240" w:lineRule="auto"/>
    </w:pPr>
  </w:style>
  <w:style w:type="paragraph" w:customStyle="1" w:styleId="zEnpunktstycke">
    <w:name w:val="z_Enpunktstycke"/>
    <w:basedOn w:val="Normal"/>
    <w:uiPriority w:val="99"/>
    <w:rsid w:val="00FF665B"/>
    <w:pPr>
      <w:spacing w:line="240" w:lineRule="auto"/>
    </w:pPr>
    <w:rPr>
      <w:sz w:val="2"/>
      <w:lang w:eastAsia="sv-SE"/>
    </w:rPr>
  </w:style>
  <w:style w:type="paragraph" w:customStyle="1" w:styleId="Rubrikrad1">
    <w:name w:val="Rubrikrad1"/>
    <w:basedOn w:val="Rubrik1"/>
    <w:next w:val="Brdtext"/>
    <w:uiPriority w:val="3"/>
    <w:rsid w:val="00166D24"/>
    <w:pPr>
      <w:spacing w:before="0" w:after="480"/>
    </w:pPr>
    <w:rPr>
      <w:spacing w:val="-20"/>
      <w:sz w:val="48"/>
    </w:rPr>
  </w:style>
  <w:style w:type="paragraph" w:customStyle="1" w:styleId="Rubrikrad3">
    <w:name w:val="Rubrikrad3"/>
    <w:basedOn w:val="Rubrik3"/>
    <w:uiPriority w:val="3"/>
    <w:rsid w:val="00DA766E"/>
    <w:pPr>
      <w:spacing w:before="440"/>
      <w:outlineLvl w:val="0"/>
    </w:pPr>
  </w:style>
  <w:style w:type="paragraph" w:customStyle="1" w:styleId="zDokMrkning">
    <w:name w:val="z_DokMärkning"/>
    <w:basedOn w:val="Normal"/>
    <w:uiPriority w:val="4"/>
    <w:semiHidden/>
    <w:qFormat/>
    <w:rsid w:val="00EC3733"/>
    <w:rPr>
      <w:sz w:val="12"/>
      <w:szCs w:val="12"/>
    </w:rPr>
  </w:style>
  <w:style w:type="paragraph" w:customStyle="1" w:styleId="zIndexdatarad">
    <w:name w:val="z_Indexdatarad"/>
    <w:basedOn w:val="Normal"/>
    <w:uiPriority w:val="4"/>
    <w:semiHidden/>
    <w:rsid w:val="00EC3733"/>
    <w:pPr>
      <w:spacing w:line="240" w:lineRule="auto"/>
    </w:pPr>
    <w:rPr>
      <w:rFonts w:ascii="Arial" w:hAnsi="Arial" w:cs="Arial"/>
      <w:noProof/>
      <w:color w:val="FFFFFF" w:themeColor="background1"/>
      <w:sz w:val="8"/>
      <w:szCs w:val="8"/>
    </w:rPr>
  </w:style>
  <w:style w:type="paragraph" w:styleId="Brdtext">
    <w:name w:val="Body Text"/>
    <w:basedOn w:val="Normal"/>
    <w:link w:val="BrdtextChar"/>
    <w:uiPriority w:val="1"/>
    <w:qFormat/>
    <w:rsid w:val="00660CEA"/>
    <w:pPr>
      <w:spacing w:after="120"/>
      <w:contextualSpacing/>
    </w:pPr>
  </w:style>
  <w:style w:type="character" w:customStyle="1" w:styleId="BrdtextChar">
    <w:name w:val="Brödtext Char"/>
    <w:basedOn w:val="Standardstycketeckensnitt"/>
    <w:link w:val="Brdtext"/>
    <w:uiPriority w:val="1"/>
    <w:rsid w:val="00660CEA"/>
    <w:rPr>
      <w:sz w:val="18"/>
    </w:rPr>
  </w:style>
  <w:style w:type="paragraph" w:customStyle="1" w:styleId="Tabellrubriker">
    <w:name w:val="Tabell rubriker"/>
    <w:basedOn w:val="Rubriker"/>
    <w:uiPriority w:val="4"/>
    <w:qFormat/>
    <w:rsid w:val="00264E50"/>
    <w:pPr>
      <w:spacing w:after="60"/>
    </w:pPr>
    <w:rPr>
      <w:rFonts w:ascii="Open Sans SemiBold" w:hAnsi="Open Sans SemiBold"/>
      <w:color w:val="7F7F7F" w:themeColor="text1" w:themeTint="80"/>
      <w:sz w:val="13"/>
      <w:lang w:eastAsia="sv-SE"/>
    </w:rPr>
  </w:style>
  <w:style w:type="paragraph" w:customStyle="1" w:styleId="Tabelltext">
    <w:name w:val="Tabell text"/>
    <w:basedOn w:val="Normal"/>
    <w:uiPriority w:val="4"/>
    <w:qFormat/>
    <w:rsid w:val="00264E50"/>
    <w:pPr>
      <w:spacing w:line="240" w:lineRule="auto"/>
    </w:pPr>
    <w:rPr>
      <w:b/>
      <w:lang w:eastAsia="sv-SE"/>
    </w:rPr>
  </w:style>
  <w:style w:type="paragraph" w:customStyle="1" w:styleId="Punktlistastreck">
    <w:name w:val="Punktlista streck"/>
    <w:basedOn w:val="Punktlista"/>
    <w:rsid w:val="00A55794"/>
  </w:style>
  <w:style w:type="paragraph" w:styleId="Punktlista">
    <w:name w:val="List Bullet"/>
    <w:basedOn w:val="Normal"/>
    <w:uiPriority w:val="99"/>
    <w:rsid w:val="00A55794"/>
    <w:pPr>
      <w:widowControl w:val="0"/>
      <w:spacing w:after="60"/>
      <w:ind w:left="357" w:hanging="357"/>
    </w:pPr>
    <w:rPr>
      <w:rFonts w:eastAsia="Times New Roman" w:cs="Times New Roman"/>
      <w:snapToGrid w:val="0"/>
      <w:szCs w:val="20"/>
      <w:lang w:eastAsia="sv-SE"/>
    </w:rPr>
  </w:style>
  <w:style w:type="paragraph" w:customStyle="1" w:styleId="RubrikradBilaga">
    <w:name w:val="Rubrikrad Bilaga"/>
    <w:basedOn w:val="Rubrikrad1"/>
    <w:next w:val="Brdtext"/>
    <w:rsid w:val="005D69C4"/>
  </w:style>
  <w:style w:type="paragraph" w:customStyle="1" w:styleId="zLogo">
    <w:name w:val="zLogo"/>
    <w:basedOn w:val="Sidfot"/>
    <w:rsid w:val="00051F9E"/>
    <w:pPr>
      <w:jc w:val="right"/>
    </w:pPr>
    <w:rPr>
      <w:rFonts w:eastAsia="Times New Roman" w:cs="Times New Roman"/>
      <w:noProof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1178brka\AppData\Local\OfficeKey\Workgrou\gemensam\78_UtbTillf_Deltagare_region_logo_utan_sidfo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yggnads 2021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1B28C164CCC419EE73D534798F42F" ma:contentTypeVersion="13" ma:contentTypeDescription="Skapa ett nytt dokument." ma:contentTypeScope="" ma:versionID="b5a525b547ccbf42a7e9e55f5a8eb93d">
  <xsd:schema xmlns:xsd="http://www.w3.org/2001/XMLSchema" xmlns:xs="http://www.w3.org/2001/XMLSchema" xmlns:p="http://schemas.microsoft.com/office/2006/metadata/properties" xmlns:ns3="faac63c6-41ee-48de-87b2-1cacb8aab6b7" xmlns:ns4="073c5022-0b1d-4778-86b1-2f3cae3d4fd4" targetNamespace="http://schemas.microsoft.com/office/2006/metadata/properties" ma:root="true" ma:fieldsID="71d3ea18261a7d203fde492f339fd7d6" ns3:_="" ns4:_="">
    <xsd:import namespace="faac63c6-41ee-48de-87b2-1cacb8aab6b7"/>
    <xsd:import namespace="073c5022-0b1d-4778-86b1-2f3cae3d4f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63c6-41ee-48de-87b2-1cacb8aab6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5022-0b1d-4778-86b1-2f3cae3d4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5F373-9E9D-4497-B8B8-4CFC88645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90D00-0853-43A7-A182-778EEDBAF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5ACE3-6D17-4A8D-A3A3-67669B52A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63c6-41ee-48de-87b2-1cacb8aab6b7"/>
    <ds:schemaRef ds:uri="073c5022-0b1d-4778-86b1-2f3cae3d4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9A552-24DE-406E-8530-AC82374485F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918e932-3f3a-4caf-8182-36ab18213057}" enabled="1" method="Privileged" siteId="{12eb6af2-f417-4b5a-9fdf-676d0a07dc4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78_UtbTillf_Deltagare_region_logo_utan_sidfot</Template>
  <TotalTime>5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Byggnads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Inger Karlsson</dc:creator>
  <cp:keywords/>
  <dc:description/>
  <cp:lastModifiedBy>Britt Inger Karlsson</cp:lastModifiedBy>
  <cp:revision>1</cp:revision>
  <dcterms:created xsi:type="dcterms:W3CDTF">2025-09-16T08:50:00Z</dcterms:created>
  <dcterms:modified xsi:type="dcterms:W3CDTF">2025-09-16T08:56:00Z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Mailmergekoppling">
    <vt:lpwstr>UtbTillf_Deltagare.txt</vt:lpwstr>
  </property>
  <property fmtid="{D5CDD505-2E9C-101B-9397-08002B2CF9AE}" pid="4" name="OK_Malltext">
    <vt:lpwstr>78_UtbTillf_Deltagare_PM_Medlem_Ledighetsansökan_med_betalning.docx</vt:lpwstr>
  </property>
  <property fmtid="{D5CDD505-2E9C-101B-9397-08002B2CF9AE}" pid="5" name="OK_Basmall">
    <vt:lpwstr>78_UtbTillf_Deltagare_region_logo_utan_sidfot.dotx</vt:lpwstr>
  </property>
  <property fmtid="{D5CDD505-2E9C-101B-9397-08002B2CF9AE}" pid="6" name="Dialog">
    <vt:i4>2</vt:i4>
  </property>
</Properties>
</file>